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3A" w:rsidRDefault="0033083A" w:rsidP="0033083A">
      <w:pPr>
        <w:pStyle w:val="Nzev"/>
        <w:rPr>
          <w:u w:val="single"/>
        </w:rPr>
      </w:pPr>
      <w:r w:rsidRPr="0033083A">
        <w:rPr>
          <w:u w:val="single"/>
        </w:rPr>
        <w:t>Seznam přečtených literárních děl k ústní zkouš</w:t>
      </w:r>
      <w:bookmarkStart w:id="0" w:name="_GoBack"/>
      <w:bookmarkEnd w:id="0"/>
      <w:r w:rsidRPr="0033083A">
        <w:rPr>
          <w:u w:val="single"/>
        </w:rPr>
        <w:t>ce z</w:t>
      </w:r>
      <w:r>
        <w:rPr>
          <w:u w:val="single"/>
        </w:rPr>
        <w:t> </w:t>
      </w:r>
      <w:r w:rsidRPr="0033083A">
        <w:rPr>
          <w:u w:val="single"/>
        </w:rPr>
        <w:t>ČJL</w:t>
      </w:r>
    </w:p>
    <w:p w:rsidR="0033083A" w:rsidRPr="0033083A" w:rsidRDefault="0033083A" w:rsidP="0033083A">
      <w:pPr>
        <w:rPr>
          <w:b/>
          <w:lang w:bidi="cs-CZ"/>
        </w:rPr>
      </w:pPr>
      <w:r w:rsidRPr="0033083A">
        <w:rPr>
          <w:b/>
          <w:lang w:bidi="cs-CZ"/>
        </w:rPr>
        <w:t>Jméno a příjmení:</w:t>
      </w:r>
    </w:p>
    <w:p w:rsidR="0033083A" w:rsidRPr="0033083A" w:rsidRDefault="0033083A" w:rsidP="0033083A">
      <w:pPr>
        <w:rPr>
          <w:b/>
          <w:lang w:bidi="cs-CZ"/>
        </w:rPr>
      </w:pPr>
      <w:r w:rsidRPr="0033083A">
        <w:rPr>
          <w:b/>
          <w:lang w:bidi="cs-CZ"/>
        </w:rPr>
        <w:t>Třída:</w:t>
      </w:r>
    </w:p>
    <w:p w:rsidR="0033083A" w:rsidRDefault="0033083A" w:rsidP="0033083A">
      <w:pPr>
        <w:rPr>
          <w:b/>
          <w:lang w:bidi="cs-CZ"/>
        </w:rPr>
      </w:pPr>
      <w:r w:rsidRPr="0033083A">
        <w:rPr>
          <w:b/>
          <w:lang w:bidi="cs-CZ"/>
        </w:rPr>
        <w:t>Školní rok: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3"/>
      </w:tblGrid>
      <w:tr w:rsidR="0033083A" w:rsidTr="0033083A">
        <w:tc>
          <w:tcPr>
            <w:tcW w:w="988" w:type="dxa"/>
            <w:shd w:val="clear" w:color="auto" w:fill="D9D9D9" w:themeFill="background1" w:themeFillShade="D9"/>
          </w:tcPr>
          <w:p w:rsidR="0033083A" w:rsidRDefault="0033083A" w:rsidP="0033083A">
            <w:pPr>
              <w:rPr>
                <w:b/>
                <w:lang w:bidi="cs-CZ"/>
              </w:rPr>
            </w:pPr>
            <w:r>
              <w:rPr>
                <w:b/>
                <w:lang w:bidi="cs-CZ"/>
              </w:rPr>
              <w:t xml:space="preserve">p. č.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3083A" w:rsidRDefault="0033083A" w:rsidP="0033083A">
            <w:pPr>
              <w:rPr>
                <w:b/>
                <w:lang w:bidi="cs-CZ"/>
              </w:rPr>
            </w:pPr>
            <w:r>
              <w:rPr>
                <w:b/>
                <w:lang w:bidi="cs-CZ"/>
              </w:rPr>
              <w:t>Autor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33083A" w:rsidRDefault="0033083A" w:rsidP="0033083A">
            <w:pPr>
              <w:rPr>
                <w:b/>
                <w:lang w:bidi="cs-CZ"/>
              </w:rPr>
            </w:pPr>
            <w:r>
              <w:rPr>
                <w:b/>
                <w:lang w:bidi="cs-CZ"/>
              </w:rPr>
              <w:t>Název díla</w:t>
            </w:r>
          </w:p>
        </w:tc>
      </w:tr>
    </w:tbl>
    <w:p w:rsidR="0033083A" w:rsidRPr="0033083A" w:rsidRDefault="0033083A" w:rsidP="0033083A">
      <w:pPr>
        <w:rPr>
          <w:rStyle w:val="Odkazjemn"/>
        </w:rPr>
      </w:pPr>
      <w:r w:rsidRPr="0033083A">
        <w:rPr>
          <w:rStyle w:val="Odkazjemn"/>
        </w:rPr>
        <w:t>Podle počtu děl v jednotlivých kategoriích vždy přidejte nebo uberte řádky.</w:t>
      </w:r>
    </w:p>
    <w:p w:rsidR="0033083A" w:rsidRDefault="0033083A" w:rsidP="0033083A">
      <w:pPr>
        <w:rPr>
          <w:b/>
          <w:lang w:bidi="cs-CZ"/>
        </w:rPr>
      </w:pPr>
    </w:p>
    <w:p w:rsidR="0033083A" w:rsidRDefault="0033083A" w:rsidP="0033083A">
      <w:pPr>
        <w:pStyle w:val="Podnadpis"/>
        <w:rPr>
          <w:lang w:bidi="cs-CZ"/>
        </w:rPr>
      </w:pPr>
      <w:r>
        <w:rPr>
          <w:lang w:bidi="cs-CZ"/>
        </w:rPr>
        <w:t>Světová a česká literatura do konce 18. století (minimálně 2 díla)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3"/>
      </w:tblGrid>
      <w:tr w:rsidR="0033083A" w:rsidTr="0033083A">
        <w:tc>
          <w:tcPr>
            <w:tcW w:w="988" w:type="dxa"/>
          </w:tcPr>
          <w:p w:rsidR="0033083A" w:rsidRDefault="0033083A" w:rsidP="0033083A">
            <w:pPr>
              <w:rPr>
                <w:lang w:bidi="cs-CZ"/>
              </w:rPr>
            </w:pPr>
            <w:r>
              <w:rPr>
                <w:lang w:bidi="cs-CZ"/>
              </w:rPr>
              <w:t>1.</w:t>
            </w:r>
          </w:p>
        </w:tc>
        <w:tc>
          <w:tcPr>
            <w:tcW w:w="3402" w:type="dxa"/>
          </w:tcPr>
          <w:p w:rsidR="0033083A" w:rsidRDefault="0033083A" w:rsidP="0033083A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33083A" w:rsidRDefault="0033083A" w:rsidP="0033083A">
            <w:pPr>
              <w:rPr>
                <w:lang w:bidi="cs-CZ"/>
              </w:rPr>
            </w:pPr>
          </w:p>
        </w:tc>
      </w:tr>
      <w:tr w:rsidR="0033083A" w:rsidTr="0033083A">
        <w:tc>
          <w:tcPr>
            <w:tcW w:w="988" w:type="dxa"/>
          </w:tcPr>
          <w:p w:rsidR="0033083A" w:rsidRDefault="0033083A" w:rsidP="0033083A">
            <w:pPr>
              <w:rPr>
                <w:lang w:bidi="cs-CZ"/>
              </w:rPr>
            </w:pPr>
            <w:r>
              <w:rPr>
                <w:lang w:bidi="cs-CZ"/>
              </w:rPr>
              <w:t>2.</w:t>
            </w:r>
          </w:p>
        </w:tc>
        <w:tc>
          <w:tcPr>
            <w:tcW w:w="3402" w:type="dxa"/>
          </w:tcPr>
          <w:p w:rsidR="0033083A" w:rsidRDefault="0033083A" w:rsidP="0033083A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33083A" w:rsidRDefault="0033083A" w:rsidP="0033083A">
            <w:pPr>
              <w:rPr>
                <w:lang w:bidi="cs-CZ"/>
              </w:rPr>
            </w:pPr>
          </w:p>
        </w:tc>
      </w:tr>
    </w:tbl>
    <w:p w:rsidR="0033083A" w:rsidRPr="0033083A" w:rsidRDefault="0033083A" w:rsidP="0033083A">
      <w:pPr>
        <w:rPr>
          <w:lang w:bidi="cs-CZ"/>
        </w:rPr>
      </w:pPr>
    </w:p>
    <w:p w:rsidR="0033083A" w:rsidRDefault="0033083A" w:rsidP="0033083A">
      <w:pPr>
        <w:rPr>
          <w:lang w:bidi="cs-CZ"/>
        </w:rPr>
      </w:pPr>
    </w:p>
    <w:p w:rsidR="0033083A" w:rsidRDefault="0033083A" w:rsidP="0033083A">
      <w:pPr>
        <w:pStyle w:val="Podnadpis"/>
        <w:rPr>
          <w:lang w:bidi="cs-CZ"/>
        </w:rPr>
      </w:pPr>
      <w:r>
        <w:rPr>
          <w:lang w:bidi="cs-CZ"/>
        </w:rPr>
        <w:t>Světová a česká literatura do konce 1</w:t>
      </w:r>
      <w:r>
        <w:rPr>
          <w:lang w:bidi="cs-CZ"/>
        </w:rPr>
        <w:t>9</w:t>
      </w:r>
      <w:r>
        <w:rPr>
          <w:lang w:bidi="cs-CZ"/>
        </w:rPr>
        <w:t>. století</w:t>
      </w:r>
      <w:r>
        <w:rPr>
          <w:lang w:bidi="cs-CZ"/>
        </w:rPr>
        <w:t xml:space="preserve"> (minimálně 3</w:t>
      </w:r>
      <w:r>
        <w:rPr>
          <w:lang w:bidi="cs-CZ"/>
        </w:rPr>
        <w:t xml:space="preserve"> díla)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3"/>
      </w:tblGrid>
      <w:tr w:rsidR="0033083A" w:rsidTr="00F855FE">
        <w:tc>
          <w:tcPr>
            <w:tcW w:w="988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</w:tr>
      <w:tr w:rsidR="0033083A" w:rsidTr="00F855FE">
        <w:tc>
          <w:tcPr>
            <w:tcW w:w="988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</w:tr>
      <w:tr w:rsidR="0033083A" w:rsidTr="00F855FE">
        <w:tc>
          <w:tcPr>
            <w:tcW w:w="988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33083A" w:rsidRDefault="0033083A" w:rsidP="00F855FE">
            <w:pPr>
              <w:rPr>
                <w:lang w:bidi="cs-CZ"/>
              </w:rPr>
            </w:pPr>
          </w:p>
        </w:tc>
      </w:tr>
    </w:tbl>
    <w:p w:rsidR="0033083A" w:rsidRDefault="0033083A" w:rsidP="0033083A">
      <w:pPr>
        <w:rPr>
          <w:lang w:bidi="cs-CZ"/>
        </w:rPr>
      </w:pPr>
    </w:p>
    <w:p w:rsidR="00AE7BA0" w:rsidRDefault="00AE7BA0" w:rsidP="00AE7BA0">
      <w:pPr>
        <w:pStyle w:val="Podnadpis"/>
        <w:rPr>
          <w:lang w:bidi="cs-CZ"/>
        </w:rPr>
      </w:pPr>
      <w:r>
        <w:rPr>
          <w:lang w:bidi="cs-CZ"/>
        </w:rPr>
        <w:t xml:space="preserve">Světová </w:t>
      </w:r>
      <w:r>
        <w:rPr>
          <w:lang w:bidi="cs-CZ"/>
        </w:rPr>
        <w:t>20. a 21</w:t>
      </w:r>
      <w:r>
        <w:rPr>
          <w:lang w:bidi="cs-CZ"/>
        </w:rPr>
        <w:t xml:space="preserve">. století (minimálně </w:t>
      </w:r>
      <w:r>
        <w:rPr>
          <w:lang w:bidi="cs-CZ"/>
        </w:rPr>
        <w:t>4</w:t>
      </w:r>
      <w:r>
        <w:rPr>
          <w:lang w:bidi="cs-CZ"/>
        </w:rPr>
        <w:t xml:space="preserve"> díla)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3"/>
      </w:tblGrid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</w:tbl>
    <w:p w:rsidR="00AE7BA0" w:rsidRDefault="00AE7BA0" w:rsidP="0033083A">
      <w:pPr>
        <w:rPr>
          <w:lang w:bidi="cs-CZ"/>
        </w:rPr>
      </w:pPr>
    </w:p>
    <w:p w:rsidR="00AE7BA0" w:rsidRDefault="00AE7BA0" w:rsidP="00AE7BA0">
      <w:pPr>
        <w:pStyle w:val="Podnadpis"/>
        <w:rPr>
          <w:lang w:bidi="cs-CZ"/>
        </w:rPr>
      </w:pPr>
      <w:r>
        <w:rPr>
          <w:lang w:bidi="cs-CZ"/>
        </w:rPr>
        <w:t>Č</w:t>
      </w:r>
      <w:r>
        <w:rPr>
          <w:lang w:bidi="cs-CZ"/>
        </w:rPr>
        <w:t xml:space="preserve">eská literatura do konce </w:t>
      </w:r>
      <w:r>
        <w:rPr>
          <w:lang w:bidi="cs-CZ"/>
        </w:rPr>
        <w:t>20</w:t>
      </w:r>
      <w:r>
        <w:rPr>
          <w:lang w:bidi="cs-CZ"/>
        </w:rPr>
        <w:t>.</w:t>
      </w:r>
      <w:r>
        <w:rPr>
          <w:lang w:bidi="cs-CZ"/>
        </w:rPr>
        <w:t xml:space="preserve"> a 21.</w:t>
      </w:r>
      <w:r>
        <w:rPr>
          <w:lang w:bidi="cs-CZ"/>
        </w:rPr>
        <w:t xml:space="preserve"> století (minimálně </w:t>
      </w:r>
      <w:r>
        <w:rPr>
          <w:lang w:bidi="cs-CZ"/>
        </w:rPr>
        <w:t>5</w:t>
      </w:r>
      <w:r>
        <w:rPr>
          <w:lang w:bidi="cs-CZ"/>
        </w:rPr>
        <w:t xml:space="preserve"> díla)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3"/>
      </w:tblGrid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  <w:tr w:rsidR="00AE7BA0" w:rsidTr="00F855FE">
        <w:tc>
          <w:tcPr>
            <w:tcW w:w="988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3402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  <w:tc>
          <w:tcPr>
            <w:tcW w:w="4673" w:type="dxa"/>
          </w:tcPr>
          <w:p w:rsidR="00AE7BA0" w:rsidRDefault="00AE7BA0" w:rsidP="00F855FE">
            <w:pPr>
              <w:rPr>
                <w:lang w:bidi="cs-CZ"/>
              </w:rPr>
            </w:pPr>
          </w:p>
        </w:tc>
      </w:tr>
    </w:tbl>
    <w:p w:rsidR="00AE7BA0" w:rsidRDefault="00AE7BA0" w:rsidP="0033083A">
      <w:pPr>
        <w:rPr>
          <w:lang w:bidi="cs-CZ"/>
        </w:rPr>
      </w:pPr>
    </w:p>
    <w:p w:rsidR="00AE7BA0" w:rsidRPr="00AE7BA0" w:rsidRDefault="00AE7BA0" w:rsidP="0033083A">
      <w:pPr>
        <w:rPr>
          <w:rStyle w:val="Siln"/>
          <w:lang w:bidi="cs-CZ"/>
        </w:rPr>
      </w:pPr>
      <w:r>
        <w:rPr>
          <w:rStyle w:val="Siln"/>
        </w:rPr>
        <w:t>Datum:</w:t>
      </w:r>
      <w:r>
        <w:rPr>
          <w:rStyle w:val="Siln"/>
        </w:rPr>
        <w:tab/>
        <w:t>Podpis:</w:t>
      </w:r>
    </w:p>
    <w:sectPr w:rsidR="00AE7BA0" w:rsidRPr="00AE7BA0" w:rsidSect="00E905A5">
      <w:headerReference w:type="default" r:id="rId7"/>
      <w:footerReference w:type="default" r:id="rId8"/>
      <w:pgSz w:w="11906" w:h="16838"/>
      <w:pgMar w:top="819" w:right="1416" w:bottom="1417" w:left="1417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93" w:rsidRDefault="001E2093" w:rsidP="00B341BA">
      <w:r>
        <w:separator/>
      </w:r>
    </w:p>
  </w:endnote>
  <w:endnote w:type="continuationSeparator" w:id="0">
    <w:p w:rsidR="001E2093" w:rsidRDefault="001E2093" w:rsidP="00B3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F2" w:rsidRDefault="00404FF2" w:rsidP="00404FF2">
    <w:pPr>
      <w:pStyle w:val="Zpat"/>
      <w:pBdr>
        <w:top w:val="single" w:sz="4" w:space="1" w:color="auto"/>
      </w:pBdr>
      <w:tabs>
        <w:tab w:val="clear" w:pos="7371"/>
      </w:tabs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AE7B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93" w:rsidRDefault="001E2093" w:rsidP="00B341BA">
      <w:r>
        <w:separator/>
      </w:r>
    </w:p>
  </w:footnote>
  <w:footnote w:type="continuationSeparator" w:id="0">
    <w:p w:rsidR="001E2093" w:rsidRDefault="001E2093" w:rsidP="00B3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8" w:rsidRDefault="001E2093" w:rsidP="00B341BA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5pt;margin-top:-26.8pt;width:452.6pt;height:48.7pt;z-index:251658240">
          <v:imagedata r:id="rId1" o:title=""/>
          <w10:wrap type="topAndBottom"/>
        </v:shape>
        <o:OLEObject Type="Embed" ProgID="Unknown" ShapeID="_x0000_s2049" DrawAspect="Content" ObjectID="_16030860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504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801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449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F6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D85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0A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58BD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A03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EA0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E7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730"/>
    <w:multiLevelType w:val="hybridMultilevel"/>
    <w:tmpl w:val="434C2FB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26F0992"/>
    <w:multiLevelType w:val="multilevel"/>
    <w:tmpl w:val="BE009C4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07752E"/>
    <w:multiLevelType w:val="hybridMultilevel"/>
    <w:tmpl w:val="214CA590"/>
    <w:lvl w:ilvl="0" w:tplc="5EF8ACF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2F8828CF"/>
    <w:multiLevelType w:val="hybridMultilevel"/>
    <w:tmpl w:val="9BD0F3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ED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6235B"/>
    <w:multiLevelType w:val="hybridMultilevel"/>
    <w:tmpl w:val="22822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76F12"/>
    <w:multiLevelType w:val="hybridMultilevel"/>
    <w:tmpl w:val="8F30B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21A4D"/>
    <w:multiLevelType w:val="hybridMultilevel"/>
    <w:tmpl w:val="1C9A9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24A6D"/>
    <w:multiLevelType w:val="hybridMultilevel"/>
    <w:tmpl w:val="2A961910"/>
    <w:lvl w:ilvl="0" w:tplc="C8341564">
      <w:start w:val="1"/>
      <w:numFmt w:val="decimal"/>
      <w:pStyle w:val="VOaSP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1CC"/>
    <w:multiLevelType w:val="hybridMultilevel"/>
    <w:tmpl w:val="FA285514"/>
    <w:lvl w:ilvl="0" w:tplc="66D69F62">
      <w:start w:val="1"/>
      <w:numFmt w:val="bullet"/>
      <w:pStyle w:val="VOaSPEOdrky"/>
      <w:lvlText w:val=""/>
      <w:lvlJc w:val="left"/>
      <w:pPr>
        <w:ind w:left="14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9" w15:restartNumberingAfterBreak="0">
    <w:nsid w:val="71B56C07"/>
    <w:multiLevelType w:val="hybridMultilevel"/>
    <w:tmpl w:val="2C809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0559D"/>
    <w:multiLevelType w:val="hybridMultilevel"/>
    <w:tmpl w:val="5DFE7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717C9"/>
    <w:multiLevelType w:val="hybridMultilevel"/>
    <w:tmpl w:val="6B20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21D67"/>
    <w:multiLevelType w:val="hybridMultilevel"/>
    <w:tmpl w:val="692E7602"/>
    <w:lvl w:ilvl="0" w:tplc="AB346F0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6"/>
  </w:num>
  <w:num w:numId="5">
    <w:abstractNumId w:val="21"/>
  </w:num>
  <w:num w:numId="6">
    <w:abstractNumId w:val="20"/>
  </w:num>
  <w:num w:numId="7">
    <w:abstractNumId w:val="19"/>
  </w:num>
  <w:num w:numId="8">
    <w:abstractNumId w:val="10"/>
  </w:num>
  <w:num w:numId="9">
    <w:abstractNumId w:val="14"/>
  </w:num>
  <w:num w:numId="10">
    <w:abstractNumId w:val="11"/>
  </w:num>
  <w:num w:numId="11">
    <w:abstractNumId w:val="11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5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3A"/>
    <w:rsid w:val="0001297B"/>
    <w:rsid w:val="00020AEE"/>
    <w:rsid w:val="000251A2"/>
    <w:rsid w:val="00050B56"/>
    <w:rsid w:val="00074090"/>
    <w:rsid w:val="000D3438"/>
    <w:rsid w:val="00186837"/>
    <w:rsid w:val="001E2093"/>
    <w:rsid w:val="0025179C"/>
    <w:rsid w:val="0028360D"/>
    <w:rsid w:val="002917F0"/>
    <w:rsid w:val="002E29B9"/>
    <w:rsid w:val="002E7DE8"/>
    <w:rsid w:val="003123B7"/>
    <w:rsid w:val="0033083A"/>
    <w:rsid w:val="003924B0"/>
    <w:rsid w:val="003A0A67"/>
    <w:rsid w:val="00404FF2"/>
    <w:rsid w:val="00411983"/>
    <w:rsid w:val="00443A2E"/>
    <w:rsid w:val="004570B0"/>
    <w:rsid w:val="004732D4"/>
    <w:rsid w:val="00475058"/>
    <w:rsid w:val="004F31A5"/>
    <w:rsid w:val="00506C51"/>
    <w:rsid w:val="00523DDD"/>
    <w:rsid w:val="0054328B"/>
    <w:rsid w:val="00543DC2"/>
    <w:rsid w:val="005A43A5"/>
    <w:rsid w:val="005F3A1A"/>
    <w:rsid w:val="00615DEF"/>
    <w:rsid w:val="00626A73"/>
    <w:rsid w:val="006544FC"/>
    <w:rsid w:val="00656BEC"/>
    <w:rsid w:val="006908F2"/>
    <w:rsid w:val="006D4BD5"/>
    <w:rsid w:val="00776ACD"/>
    <w:rsid w:val="007D48C0"/>
    <w:rsid w:val="007D6892"/>
    <w:rsid w:val="007E26AB"/>
    <w:rsid w:val="007F2A1F"/>
    <w:rsid w:val="00823670"/>
    <w:rsid w:val="00832C6F"/>
    <w:rsid w:val="008578B2"/>
    <w:rsid w:val="00864E95"/>
    <w:rsid w:val="0088402A"/>
    <w:rsid w:val="00885E71"/>
    <w:rsid w:val="00893EF8"/>
    <w:rsid w:val="008B2235"/>
    <w:rsid w:val="008C7772"/>
    <w:rsid w:val="008D2AFA"/>
    <w:rsid w:val="008D6908"/>
    <w:rsid w:val="00925271"/>
    <w:rsid w:val="0098035E"/>
    <w:rsid w:val="009A368F"/>
    <w:rsid w:val="009B777A"/>
    <w:rsid w:val="009E7239"/>
    <w:rsid w:val="00A170D1"/>
    <w:rsid w:val="00A20F7E"/>
    <w:rsid w:val="00A2464B"/>
    <w:rsid w:val="00A75B67"/>
    <w:rsid w:val="00AA345F"/>
    <w:rsid w:val="00AE7BA0"/>
    <w:rsid w:val="00B23984"/>
    <w:rsid w:val="00B341BA"/>
    <w:rsid w:val="00BB275E"/>
    <w:rsid w:val="00C523C0"/>
    <w:rsid w:val="00C62CAE"/>
    <w:rsid w:val="00C973C7"/>
    <w:rsid w:val="00CC6ACD"/>
    <w:rsid w:val="00CD0C1B"/>
    <w:rsid w:val="00CE7BC5"/>
    <w:rsid w:val="00D55B01"/>
    <w:rsid w:val="00D70D46"/>
    <w:rsid w:val="00DB694B"/>
    <w:rsid w:val="00DF21BE"/>
    <w:rsid w:val="00E13527"/>
    <w:rsid w:val="00E75B3A"/>
    <w:rsid w:val="00E905A5"/>
    <w:rsid w:val="00EC606D"/>
    <w:rsid w:val="00EF0AA4"/>
    <w:rsid w:val="00F47210"/>
    <w:rsid w:val="00F77234"/>
    <w:rsid w:val="00F8311D"/>
    <w:rsid w:val="00FB6992"/>
    <w:rsid w:val="00FC21E9"/>
    <w:rsid w:val="00FC4AD8"/>
    <w:rsid w:val="00FE2E71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F9AFC"/>
  <w15:chartTrackingRefBased/>
  <w15:docId w15:val="{FECC134E-ABE3-434C-B3CF-6FABD467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11D"/>
    <w:pPr>
      <w:tabs>
        <w:tab w:val="center" w:pos="7371"/>
      </w:tabs>
      <w:spacing w:after="120"/>
    </w:pPr>
    <w:rPr>
      <w:rFonts w:asciiTheme="majorHAnsi" w:hAnsiTheme="majorHAnsi"/>
      <w:sz w:val="24"/>
      <w:szCs w:val="24"/>
    </w:rPr>
  </w:style>
  <w:style w:type="paragraph" w:styleId="Nadpis1">
    <w:name w:val="heading 1"/>
    <w:basedOn w:val="Normln"/>
    <w:next w:val="Normln"/>
    <w:qFormat/>
    <w:rsid w:val="00F47210"/>
    <w:pPr>
      <w:keepNext/>
      <w:numPr>
        <w:numId w:val="12"/>
      </w:numPr>
      <w:spacing w:before="180"/>
      <w:outlineLvl w:val="0"/>
    </w:pPr>
    <w:rPr>
      <w:rFonts w:cstheme="majorHAnsi"/>
      <w:b/>
      <w:lang w:bidi="cs-CZ"/>
    </w:rPr>
  </w:style>
  <w:style w:type="paragraph" w:styleId="Nadpis2">
    <w:name w:val="heading 2"/>
    <w:basedOn w:val="Normln"/>
    <w:next w:val="Normln"/>
    <w:qFormat/>
    <w:rsid w:val="00F47210"/>
    <w:pPr>
      <w:numPr>
        <w:ilvl w:val="1"/>
        <w:numId w:val="12"/>
      </w:numPr>
      <w:tabs>
        <w:tab w:val="left" w:pos="709"/>
      </w:tabs>
      <w:spacing w:line="276" w:lineRule="auto"/>
      <w:outlineLvl w:val="1"/>
    </w:pPr>
    <w:rPr>
      <w:rFonts w:cstheme="majorHAnsi"/>
      <w:sz w:val="22"/>
      <w:lang w:bidi="cs-CZ"/>
    </w:rPr>
  </w:style>
  <w:style w:type="paragraph" w:styleId="Nadpis3">
    <w:name w:val="heading 3"/>
    <w:basedOn w:val="Normln"/>
    <w:next w:val="Normln"/>
    <w:qFormat/>
    <w:rsid w:val="00F47210"/>
    <w:pPr>
      <w:numPr>
        <w:ilvl w:val="2"/>
        <w:numId w:val="12"/>
      </w:numPr>
      <w:tabs>
        <w:tab w:val="left" w:pos="993"/>
      </w:tabs>
      <w:spacing w:line="276" w:lineRule="auto"/>
      <w:outlineLvl w:val="2"/>
    </w:pPr>
    <w:rPr>
      <w:rFonts w:cstheme="majorHAnsi"/>
      <w:sz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qFormat/>
    <w:rsid w:val="00F47210"/>
    <w:pPr>
      <w:spacing w:after="240" w:line="276" w:lineRule="auto"/>
      <w:jc w:val="center"/>
    </w:pPr>
    <w:rPr>
      <w:rFonts w:cstheme="majorHAnsi"/>
      <w:b/>
      <w:sz w:val="32"/>
      <w:szCs w:val="32"/>
      <w:lang w:bidi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C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606D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4750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5058"/>
  </w:style>
  <w:style w:type="paragraph" w:styleId="Zpat">
    <w:name w:val="footer"/>
    <w:basedOn w:val="Normln"/>
    <w:link w:val="ZpatChar"/>
    <w:rsid w:val="004750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5058"/>
  </w:style>
  <w:style w:type="paragraph" w:styleId="Zvr">
    <w:name w:val="Closing"/>
    <w:basedOn w:val="Normln"/>
    <w:link w:val="ZvrChar"/>
    <w:rsid w:val="00475058"/>
    <w:pPr>
      <w:spacing w:after="960"/>
    </w:pPr>
  </w:style>
  <w:style w:type="character" w:customStyle="1" w:styleId="ZvrChar">
    <w:name w:val="Závěr Char"/>
    <w:basedOn w:val="Standardnpsmoodstavce"/>
    <w:link w:val="Zvr"/>
    <w:rsid w:val="00475058"/>
    <w:rPr>
      <w:sz w:val="24"/>
      <w:szCs w:val="24"/>
    </w:rPr>
  </w:style>
  <w:style w:type="paragraph" w:styleId="Podpis">
    <w:name w:val="Signature"/>
    <w:basedOn w:val="Normln"/>
    <w:link w:val="PodpisChar"/>
    <w:rsid w:val="00475058"/>
    <w:pPr>
      <w:spacing w:before="960" w:after="240"/>
    </w:pPr>
  </w:style>
  <w:style w:type="character" w:customStyle="1" w:styleId="PodpisChar">
    <w:name w:val="Podpis Char"/>
    <w:basedOn w:val="Standardnpsmoodstavce"/>
    <w:link w:val="Podpis"/>
    <w:rsid w:val="00475058"/>
    <w:rPr>
      <w:sz w:val="24"/>
      <w:szCs w:val="24"/>
    </w:rPr>
  </w:style>
  <w:style w:type="paragraph" w:styleId="Zkladntext">
    <w:name w:val="Body Text"/>
    <w:basedOn w:val="Normln"/>
    <w:link w:val="ZkladntextChar"/>
    <w:rsid w:val="00475058"/>
    <w:pPr>
      <w:spacing w:before="240" w:after="240"/>
    </w:pPr>
  </w:style>
  <w:style w:type="character" w:customStyle="1" w:styleId="ZkladntextChar">
    <w:name w:val="Základní text Char"/>
    <w:basedOn w:val="Standardnpsmoodstavce"/>
    <w:link w:val="Zkladntext"/>
    <w:rsid w:val="00475058"/>
    <w:rPr>
      <w:sz w:val="24"/>
      <w:szCs w:val="24"/>
    </w:rPr>
  </w:style>
  <w:style w:type="paragraph" w:styleId="Osloven">
    <w:name w:val="Salutation"/>
    <w:basedOn w:val="Normln"/>
    <w:next w:val="Normln"/>
    <w:link w:val="OslovenChar"/>
    <w:rsid w:val="00475058"/>
    <w:pPr>
      <w:spacing w:before="480" w:after="240"/>
    </w:pPr>
  </w:style>
  <w:style w:type="character" w:customStyle="1" w:styleId="OslovenChar">
    <w:name w:val="Oslovení Char"/>
    <w:basedOn w:val="Standardnpsmoodstavce"/>
    <w:link w:val="Osloven"/>
    <w:rsid w:val="00475058"/>
    <w:rPr>
      <w:sz w:val="24"/>
      <w:szCs w:val="24"/>
    </w:rPr>
  </w:style>
  <w:style w:type="character" w:customStyle="1" w:styleId="AdresaodeslateleCharChar">
    <w:name w:val="Adresa odesílatele Char Char"/>
    <w:basedOn w:val="Standardnpsmoodstavce"/>
    <w:link w:val="Adresaodeslatele"/>
    <w:rsid w:val="00475058"/>
    <w:rPr>
      <w:rFonts w:ascii="Arial" w:hAnsi="Arial" w:cs="Arial"/>
      <w:i/>
      <w:szCs w:val="24"/>
      <w:lang w:val="en-US" w:eastAsia="en-US" w:bidi="en-US"/>
    </w:rPr>
  </w:style>
  <w:style w:type="paragraph" w:customStyle="1" w:styleId="Adresaodeslatele">
    <w:name w:val="Adresa odesílatele"/>
    <w:basedOn w:val="Normln"/>
    <w:link w:val="AdresaodeslateleCharChar"/>
    <w:rsid w:val="00475058"/>
    <w:pPr>
      <w:ind w:left="4320"/>
      <w:jc w:val="right"/>
    </w:pPr>
    <w:rPr>
      <w:rFonts w:ascii="Arial" w:hAnsi="Arial" w:cs="Arial"/>
      <w:i/>
      <w:lang w:val="en-US" w:eastAsia="en-US" w:bidi="en-US"/>
    </w:rPr>
  </w:style>
  <w:style w:type="paragraph" w:customStyle="1" w:styleId="Adresapjemce">
    <w:name w:val="Adresa příjemce"/>
    <w:basedOn w:val="Normln"/>
    <w:rsid w:val="00475058"/>
    <w:rPr>
      <w:lang w:val="en-US" w:eastAsia="en-US" w:bidi="en-US"/>
    </w:rPr>
  </w:style>
  <w:style w:type="character" w:customStyle="1" w:styleId="JmnoodeslateleCharChar">
    <w:name w:val="Jméno odesílatele Char Char"/>
    <w:basedOn w:val="AdresaodeslateleCharChar"/>
    <w:link w:val="Jmnoodeslatele"/>
    <w:rsid w:val="00475058"/>
    <w:rPr>
      <w:rFonts w:ascii="Arial" w:hAnsi="Arial" w:cs="Arial"/>
      <w:b/>
      <w:bCs/>
      <w:i/>
      <w:iCs/>
      <w:sz w:val="36"/>
      <w:szCs w:val="24"/>
      <w:lang w:val="en-US" w:eastAsia="en-US" w:bidi="en-US"/>
    </w:rPr>
  </w:style>
  <w:style w:type="paragraph" w:customStyle="1" w:styleId="Jmnoodeslatele">
    <w:name w:val="Jméno odesílatele"/>
    <w:basedOn w:val="Adresaodeslatele"/>
    <w:link w:val="JmnoodeslateleCharChar"/>
    <w:rsid w:val="00475058"/>
    <w:rPr>
      <w:b/>
      <w:bCs/>
      <w:iCs/>
      <w:sz w:val="36"/>
    </w:rPr>
  </w:style>
  <w:style w:type="character" w:styleId="Hypertextovodkaz">
    <w:name w:val="Hyperlink"/>
    <w:basedOn w:val="Standardnpsmoodstavce"/>
    <w:unhideWhenUsed/>
    <w:rsid w:val="004750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B27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B275E"/>
    <w:rPr>
      <w:rFonts w:ascii="Segoe UI" w:hAnsi="Segoe UI" w:cs="Segoe UI"/>
      <w:sz w:val="18"/>
      <w:szCs w:val="18"/>
    </w:rPr>
  </w:style>
  <w:style w:type="paragraph" w:customStyle="1" w:styleId="VOaSPENzev">
    <w:name w:val="VOŠaSPŠE_Název"/>
    <w:basedOn w:val="Nzev"/>
    <w:next w:val="Normln"/>
    <w:qFormat/>
    <w:rsid w:val="00EF0AA4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VOaSPEText">
    <w:name w:val="VOŠaSPŠE_Text"/>
    <w:basedOn w:val="Normln"/>
    <w:qFormat/>
    <w:rsid w:val="00EF0AA4"/>
    <w:rPr>
      <w:rFonts w:asciiTheme="minorHAnsi" w:hAnsiTheme="minorHAnsi" w:cstheme="minorHAnsi"/>
      <w:lang w:bidi="cs-CZ"/>
    </w:rPr>
  </w:style>
  <w:style w:type="paragraph" w:customStyle="1" w:styleId="VOaSPEVelkNadpisslovan">
    <w:name w:val="VOŠaSPŠE_VelkýNadpisČíslovaný"/>
    <w:basedOn w:val="Nadpis1"/>
    <w:next w:val="VOaSPEText"/>
    <w:qFormat/>
    <w:rsid w:val="00C973C7"/>
    <w:pPr>
      <w:ind w:left="357" w:hanging="357"/>
    </w:pPr>
    <w:rPr>
      <w:sz w:val="28"/>
      <w:szCs w:val="28"/>
    </w:rPr>
  </w:style>
  <w:style w:type="paragraph" w:customStyle="1" w:styleId="VOaSPEStednNadpisslovan">
    <w:name w:val="VOŠaSPŠE_StředníNadpisČíslovaný"/>
    <w:basedOn w:val="Nadpis2"/>
    <w:next w:val="VOaSPEText"/>
    <w:qFormat/>
    <w:rsid w:val="00C973C7"/>
    <w:pPr>
      <w:keepNext/>
      <w:tabs>
        <w:tab w:val="clear" w:pos="709"/>
        <w:tab w:val="clear" w:pos="7371"/>
        <w:tab w:val="left" w:pos="567"/>
      </w:tabs>
      <w:spacing w:before="120"/>
      <w:ind w:left="567" w:hanging="567"/>
    </w:pPr>
    <w:rPr>
      <w:sz w:val="26"/>
      <w:szCs w:val="26"/>
    </w:rPr>
  </w:style>
  <w:style w:type="paragraph" w:customStyle="1" w:styleId="VOaSPEMalNadpisslovan">
    <w:name w:val="VOŠaSPŠE_MalýNadpisČíslovaný"/>
    <w:basedOn w:val="Nadpis3"/>
    <w:next w:val="VOaSPEText"/>
    <w:qFormat/>
    <w:rsid w:val="00C973C7"/>
    <w:pPr>
      <w:keepNext/>
      <w:tabs>
        <w:tab w:val="clear" w:pos="993"/>
        <w:tab w:val="left" w:pos="709"/>
      </w:tabs>
      <w:spacing w:before="60"/>
      <w:ind w:left="709" w:hanging="709"/>
    </w:pPr>
    <w:rPr>
      <w:sz w:val="24"/>
    </w:rPr>
  </w:style>
  <w:style w:type="paragraph" w:customStyle="1" w:styleId="VOaSPEPodpis">
    <w:name w:val="VOŠaSPŠE_Podpis"/>
    <w:basedOn w:val="Normln"/>
    <w:next w:val="VOaSPEText"/>
    <w:qFormat/>
    <w:rsid w:val="00864E95"/>
    <w:pPr>
      <w:spacing w:before="360"/>
    </w:pPr>
    <w:rPr>
      <w:i/>
    </w:rPr>
  </w:style>
  <w:style w:type="paragraph" w:customStyle="1" w:styleId="VOaSPEVelkNadpisNeslovan">
    <w:name w:val="VOŠaSPŠE_VelkýNadpisNečíslovaný"/>
    <w:basedOn w:val="VOaSPEVelkNadpisslovan"/>
    <w:qFormat/>
    <w:rsid w:val="00C973C7"/>
    <w:pPr>
      <w:numPr>
        <w:numId w:val="0"/>
      </w:numPr>
    </w:pPr>
  </w:style>
  <w:style w:type="paragraph" w:customStyle="1" w:styleId="VOaSPEOdrky">
    <w:name w:val="VOŠaSPŠE_Odrážky"/>
    <w:basedOn w:val="VOaSPEText"/>
    <w:qFormat/>
    <w:rsid w:val="00864E95"/>
    <w:pPr>
      <w:numPr>
        <w:numId w:val="24"/>
      </w:numPr>
      <w:tabs>
        <w:tab w:val="left" w:pos="567"/>
      </w:tabs>
    </w:pPr>
  </w:style>
  <w:style w:type="paragraph" w:customStyle="1" w:styleId="VOaSPEpodnadpis">
    <w:name w:val="VOŠaSPŠE_podnadpis"/>
    <w:basedOn w:val="Normln"/>
    <w:next w:val="Normln"/>
    <w:qFormat/>
    <w:rsid w:val="008D6908"/>
    <w:pPr>
      <w:shd w:val="clear" w:color="auto" w:fill="FFFFFF"/>
      <w:tabs>
        <w:tab w:val="clear" w:pos="7371"/>
      </w:tabs>
      <w:spacing w:after="0"/>
      <w:jc w:val="center"/>
    </w:pPr>
    <w:rPr>
      <w:rFonts w:cstheme="majorHAnsi"/>
      <w:b/>
      <w:color w:val="000000"/>
      <w:sz w:val="20"/>
      <w:szCs w:val="20"/>
    </w:rPr>
  </w:style>
  <w:style w:type="paragraph" w:customStyle="1" w:styleId="VOaSPEslovn">
    <w:name w:val="VOŠaSPŠE_číslování"/>
    <w:basedOn w:val="VOaSPEText"/>
    <w:qFormat/>
    <w:rsid w:val="008D6908"/>
    <w:pPr>
      <w:numPr>
        <w:numId w:val="25"/>
      </w:numPr>
      <w:shd w:val="clear" w:color="auto" w:fill="FFFFFF"/>
      <w:tabs>
        <w:tab w:val="clear" w:pos="7371"/>
      </w:tabs>
      <w:ind w:left="284" w:hanging="284"/>
      <w:jc w:val="both"/>
    </w:pPr>
    <w:rPr>
      <w:rFonts w:asciiTheme="majorHAnsi" w:hAnsiTheme="majorHAnsi" w:cstheme="majorHAnsi"/>
      <w:color w:val="000000"/>
      <w:sz w:val="20"/>
      <w:szCs w:val="20"/>
      <w:lang w:bidi="ar-SA"/>
    </w:rPr>
  </w:style>
  <w:style w:type="paragraph" w:customStyle="1" w:styleId="VOaSPEtext0">
    <w:name w:val="VOŠaSPŠE_text"/>
    <w:basedOn w:val="Normln"/>
    <w:qFormat/>
    <w:rsid w:val="00E75B3A"/>
    <w:pPr>
      <w:shd w:val="clear" w:color="auto" w:fill="FFFFFF"/>
      <w:tabs>
        <w:tab w:val="clear" w:pos="7371"/>
      </w:tabs>
      <w:spacing w:before="60" w:after="60"/>
      <w:jc w:val="both"/>
    </w:pPr>
    <w:rPr>
      <w:rFonts w:cstheme="majorHAnsi"/>
      <w:color w:val="000000"/>
      <w:sz w:val="20"/>
      <w:szCs w:val="20"/>
    </w:rPr>
  </w:style>
  <w:style w:type="paragraph" w:customStyle="1" w:styleId="VOaSPEzhlavTMP">
    <w:name w:val="VOŠaSPŠE_záhlavíTMP"/>
    <w:basedOn w:val="VOaSPEText"/>
    <w:qFormat/>
    <w:rsid w:val="00443A2E"/>
    <w:pPr>
      <w:tabs>
        <w:tab w:val="clear" w:pos="7371"/>
        <w:tab w:val="left" w:pos="1701"/>
        <w:tab w:val="left" w:pos="6237"/>
      </w:tabs>
    </w:pPr>
  </w:style>
  <w:style w:type="table" w:styleId="Mkatabulky">
    <w:name w:val="Table Grid"/>
    <w:basedOn w:val="Normlntabulka"/>
    <w:rsid w:val="0033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3308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308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kazjemn">
    <w:name w:val="Subtle Reference"/>
    <w:basedOn w:val="Standardnpsmoodstavce"/>
    <w:uiPriority w:val="31"/>
    <w:qFormat/>
    <w:rsid w:val="0033083A"/>
    <w:rPr>
      <w:smallCaps/>
      <w:color w:val="5A5A5A" w:themeColor="text1" w:themeTint="A5"/>
    </w:rPr>
  </w:style>
  <w:style w:type="character" w:styleId="Siln">
    <w:name w:val="Strong"/>
    <w:basedOn w:val="Standardnpsmoodstavce"/>
    <w:qFormat/>
    <w:rsid w:val="00AE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utsch\Desktop\&#352;ablona_templan_S&#352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Šablona_templan_SŠ</Template>
  <TotalTime>19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</vt:lpstr>
    </vt:vector>
  </TitlesOfParts>
  <Company>VOŠ a SPŠE Olomouc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</dc:title>
  <dc:subject/>
  <dc:creator>Pavel Deutsch</dc:creator>
  <cp:keywords/>
  <cp:lastModifiedBy>Pavel Deutsch</cp:lastModifiedBy>
  <cp:revision>1</cp:revision>
  <cp:lastPrinted>2017-07-20T08:36:00Z</cp:lastPrinted>
  <dcterms:created xsi:type="dcterms:W3CDTF">2018-11-07T07:35:00Z</dcterms:created>
  <dcterms:modified xsi:type="dcterms:W3CDTF">2018-11-07T07:54:00Z</dcterms:modified>
</cp:coreProperties>
</file>